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98"/>
        <w:gridCol w:w="4866"/>
        <w:gridCol w:w="2111"/>
        <w:gridCol w:w="1563"/>
      </w:tblGrid>
      <w:tr w:rsidR="006B2CDA" w:rsidTr="00975E71">
        <w:trPr>
          <w:trHeight w:val="3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5DF" w:rsidRPr="00A1562B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Data / </w:t>
            </w:r>
            <w:r w:rsidR="002005DF" w:rsidRPr="00A1562B">
              <w:rPr>
                <w:b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5DF" w:rsidRPr="00A1562B" w:rsidRDefault="002005DF" w:rsidP="00CE405E">
            <w:pPr>
              <w:rPr>
                <w:b/>
                <w:sz w:val="24"/>
                <w:szCs w:val="24"/>
                <w:lang w:val="en-GB"/>
              </w:rPr>
            </w:pPr>
            <w:r w:rsidRPr="00A1562B">
              <w:rPr>
                <w:b/>
                <w:sz w:val="24"/>
                <w:szCs w:val="24"/>
                <w:lang w:val="en-GB"/>
              </w:rPr>
              <w:t>[</w:t>
            </w:r>
            <w:r w:rsidR="00356957">
              <w:rPr>
                <w:b/>
                <w:sz w:val="24"/>
                <w:szCs w:val="24"/>
                <w:lang w:val="en-GB"/>
              </w:rPr>
              <w:t>…</w:t>
            </w:r>
            <w:r w:rsidRPr="00A1562B">
              <w:rPr>
                <w:b/>
                <w:sz w:val="24"/>
                <w:szCs w:val="24"/>
                <w:lang w:val="en-GB"/>
              </w:rPr>
              <w:t>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5DF" w:rsidRPr="00A1562B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Laikas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2005DF" w:rsidRPr="00A1562B">
              <w:rPr>
                <w:bCs/>
                <w:sz w:val="24"/>
                <w:szCs w:val="24"/>
                <w:lang w:val="en-GB"/>
              </w:rPr>
              <w:t>Time: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5DF" w:rsidRDefault="002005DF" w:rsidP="00CE405E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[…]</w:t>
            </w:r>
          </w:p>
        </w:tc>
      </w:tr>
      <w:tr w:rsidR="006B2CDA" w:rsidTr="00975E71">
        <w:trPr>
          <w:trHeight w:val="354"/>
        </w:trPr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05DF" w:rsidRPr="00A1562B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Tema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2005DF" w:rsidRPr="00A1562B">
              <w:rPr>
                <w:bCs/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05DF" w:rsidRDefault="006B2CDA" w:rsidP="00CE405E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KVIETIMAS NR. / </w:t>
            </w:r>
            <w:r w:rsidR="00222551">
              <w:rPr>
                <w:b/>
                <w:sz w:val="24"/>
                <w:szCs w:val="24"/>
                <w:lang w:val="en-GB"/>
              </w:rPr>
              <w:t>SUMMONS</w:t>
            </w:r>
            <w:r w:rsidR="002005DF">
              <w:rPr>
                <w:b/>
                <w:sz w:val="24"/>
                <w:szCs w:val="24"/>
                <w:lang w:val="en-GB"/>
              </w:rPr>
              <w:t xml:space="preserve"> No.</w:t>
            </w:r>
            <w:r w:rsidR="00A45CB9">
              <w:rPr>
                <w:b/>
                <w:sz w:val="24"/>
                <w:szCs w:val="24"/>
                <w:lang w:val="en-GB"/>
              </w:rPr>
              <w:t xml:space="preserve"> […]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05DF" w:rsidRPr="00A1562B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Dokumento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numeris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A45CB9" w:rsidRPr="00A1562B">
              <w:rPr>
                <w:bCs/>
                <w:sz w:val="24"/>
                <w:szCs w:val="24"/>
                <w:lang w:val="en-GB"/>
              </w:rPr>
              <w:t>Document No.: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05DF" w:rsidRDefault="00A45CB9" w:rsidP="00CE405E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[…]</w:t>
            </w:r>
          </w:p>
        </w:tc>
      </w:tr>
      <w:tr w:rsidR="00E85418" w:rsidTr="00975E71">
        <w:trPr>
          <w:trHeight w:val="354"/>
        </w:trPr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5418" w:rsidRPr="00A1562B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Nuo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E85418">
              <w:rPr>
                <w:bCs/>
                <w:sz w:val="24"/>
                <w:szCs w:val="24"/>
                <w:lang w:val="en-GB"/>
              </w:rPr>
              <w:t>From:</w:t>
            </w:r>
          </w:p>
        </w:tc>
        <w:tc>
          <w:tcPr>
            <w:tcW w:w="86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5418" w:rsidRPr="00E85418" w:rsidRDefault="006B2CDA" w:rsidP="00E8541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Sporto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komisarų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kolegija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E85418" w:rsidRPr="00E85418">
              <w:rPr>
                <w:bCs/>
                <w:sz w:val="24"/>
                <w:szCs w:val="24"/>
                <w:lang w:val="en-GB"/>
              </w:rPr>
              <w:t>The Stewards</w:t>
            </w:r>
          </w:p>
        </w:tc>
      </w:tr>
      <w:tr w:rsidR="00E85418" w:rsidRPr="00B22AFF" w:rsidTr="00975E71">
        <w:trPr>
          <w:trHeight w:val="35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418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Kam / </w:t>
            </w:r>
            <w:r w:rsidR="00E85418">
              <w:rPr>
                <w:bCs/>
                <w:sz w:val="24"/>
                <w:szCs w:val="24"/>
                <w:lang w:val="en-GB"/>
              </w:rPr>
              <w:t>To:</w:t>
            </w:r>
          </w:p>
        </w:tc>
        <w:tc>
          <w:tcPr>
            <w:tcW w:w="86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85418" w:rsidRPr="00E85418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bookmarkStart w:id="0" w:name="_GoBack"/>
            <w:proofErr w:type="spellStart"/>
            <w:r>
              <w:rPr>
                <w:bCs/>
                <w:sz w:val="24"/>
                <w:szCs w:val="24"/>
                <w:lang w:val="en-GB"/>
              </w:rPr>
              <w:t>Pareiškėjas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ekipažo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narių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vardai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ir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pavardės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automobili</w:t>
            </w:r>
            <w:r w:rsidR="00132A57">
              <w:rPr>
                <w:bCs/>
                <w:sz w:val="24"/>
                <w:szCs w:val="24"/>
                <w:lang w:val="en-GB"/>
              </w:rPr>
              <w:t>o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numeris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bookmarkEnd w:id="0"/>
            <w:r>
              <w:rPr>
                <w:bCs/>
                <w:sz w:val="24"/>
                <w:szCs w:val="24"/>
                <w:lang w:val="en-GB"/>
              </w:rPr>
              <w:t xml:space="preserve">/ </w:t>
            </w:r>
            <w:r w:rsidR="00B22AFF">
              <w:rPr>
                <w:bCs/>
                <w:sz w:val="24"/>
                <w:szCs w:val="24"/>
                <w:lang w:val="en-GB"/>
              </w:rPr>
              <w:t>[Competitor name, crew members names and car nr.</w:t>
            </w:r>
            <w:r w:rsidR="00E85418" w:rsidRPr="00E85418">
              <w:rPr>
                <w:bCs/>
                <w:sz w:val="24"/>
                <w:szCs w:val="24"/>
                <w:lang w:val="en-GB"/>
              </w:rPr>
              <w:t>]</w:t>
            </w:r>
          </w:p>
        </w:tc>
      </w:tr>
      <w:tr w:rsidR="006B2CDA" w:rsidTr="00975E71">
        <w:trPr>
          <w:trHeight w:val="354"/>
        </w:trPr>
        <w:tc>
          <w:tcPr>
            <w:tcW w:w="110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B7381" w:rsidRDefault="007B7381" w:rsidP="00CE405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B7381" w:rsidRPr="00975E71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Puslapių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skaičius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E85418" w:rsidRPr="00975E71">
              <w:rPr>
                <w:bCs/>
                <w:sz w:val="24"/>
                <w:szCs w:val="24"/>
                <w:lang w:val="en-GB"/>
              </w:rPr>
              <w:t xml:space="preserve">Number of pages: </w:t>
            </w:r>
            <w:r w:rsidR="0016213F">
              <w:rPr>
                <w:bCs/>
                <w:sz w:val="24"/>
                <w:szCs w:val="24"/>
                <w:lang w:val="en-GB"/>
              </w:rPr>
              <w:fldChar w:fldCharType="begin"/>
            </w:r>
            <w:r w:rsidR="0016213F">
              <w:rPr>
                <w:bCs/>
                <w:sz w:val="24"/>
                <w:szCs w:val="24"/>
                <w:lang w:val="en-GB"/>
              </w:rPr>
              <w:instrText xml:space="preserve"> NUMPAGES  \* MERGEFORMAT </w:instrText>
            </w:r>
            <w:r w:rsidR="0016213F">
              <w:rPr>
                <w:bCs/>
                <w:sz w:val="24"/>
                <w:szCs w:val="24"/>
                <w:lang w:val="en-GB"/>
              </w:rPr>
              <w:fldChar w:fldCharType="separate"/>
            </w:r>
            <w:r w:rsidR="00AD5084">
              <w:rPr>
                <w:bCs/>
                <w:noProof/>
                <w:sz w:val="24"/>
                <w:szCs w:val="24"/>
                <w:lang w:val="en-GB"/>
              </w:rPr>
              <w:t>1</w:t>
            </w:r>
            <w:r w:rsidR="0016213F">
              <w:rPr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B7381" w:rsidRPr="00975E71" w:rsidRDefault="006B2CDA" w:rsidP="00CE405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Priedai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/ </w:t>
            </w:r>
            <w:r w:rsidR="00E85418" w:rsidRPr="00975E71">
              <w:rPr>
                <w:bCs/>
                <w:sz w:val="24"/>
                <w:szCs w:val="24"/>
                <w:lang w:val="en-GB"/>
              </w:rPr>
              <w:t>Attachments:</w:t>
            </w:r>
          </w:p>
        </w:tc>
        <w:tc>
          <w:tcPr>
            <w:tcW w:w="159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B7381" w:rsidRPr="00975E71" w:rsidRDefault="00E85418" w:rsidP="00CE405E">
            <w:pPr>
              <w:rPr>
                <w:bCs/>
                <w:sz w:val="24"/>
                <w:szCs w:val="24"/>
                <w:lang w:val="en-GB"/>
              </w:rPr>
            </w:pPr>
            <w:r w:rsidRPr="00975E71">
              <w:rPr>
                <w:bCs/>
                <w:sz w:val="24"/>
                <w:szCs w:val="24"/>
                <w:lang w:val="en-GB"/>
              </w:rPr>
              <w:t>[…]</w:t>
            </w:r>
          </w:p>
        </w:tc>
      </w:tr>
    </w:tbl>
    <w:p w:rsidR="009C2AB5" w:rsidRDefault="009C2AB5" w:rsidP="0044290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1929E9" w:rsidRDefault="006B2CDA" w:rsidP="001929E9">
      <w:pPr>
        <w:jc w:val="both"/>
        <w:rPr>
          <w:rFonts w:cs="ArialMT"/>
          <w:lang w:val="en-GB"/>
        </w:rPr>
      </w:pPr>
      <w:r>
        <w:rPr>
          <w:rFonts w:cs="ArialMT"/>
          <w:lang w:val="en-GB"/>
        </w:rPr>
        <w:t xml:space="preserve">Sporto </w:t>
      </w:r>
      <w:proofErr w:type="spellStart"/>
      <w:r>
        <w:rPr>
          <w:rFonts w:cs="ArialMT"/>
          <w:lang w:val="en-GB"/>
        </w:rPr>
        <w:t>komisarų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kolegija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gavo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pranešimą</w:t>
      </w:r>
      <w:proofErr w:type="spellEnd"/>
      <w:r>
        <w:rPr>
          <w:rFonts w:cs="ArialMT"/>
          <w:lang w:val="en-GB"/>
        </w:rPr>
        <w:t xml:space="preserve"> (</w:t>
      </w:r>
      <w:proofErr w:type="spellStart"/>
      <w:r>
        <w:rPr>
          <w:rFonts w:cs="ArialMT"/>
          <w:lang w:val="en-GB"/>
        </w:rPr>
        <w:t>dokumento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numeris</w:t>
      </w:r>
      <w:proofErr w:type="spellEnd"/>
      <w:r>
        <w:rPr>
          <w:rFonts w:cs="ArialMT"/>
          <w:lang w:val="en-GB"/>
        </w:rPr>
        <w:t xml:space="preserve">) </w:t>
      </w:r>
      <w:proofErr w:type="gramStart"/>
      <w:r>
        <w:rPr>
          <w:rFonts w:cs="ArialMT"/>
          <w:lang w:val="en-GB"/>
        </w:rPr>
        <w:t xml:space="preserve">/  </w:t>
      </w:r>
      <w:proofErr w:type="spellStart"/>
      <w:r>
        <w:rPr>
          <w:rFonts w:cs="ArialMT"/>
          <w:lang w:val="en-GB"/>
        </w:rPr>
        <w:t>protestą</w:t>
      </w:r>
      <w:proofErr w:type="spellEnd"/>
      <w:proofErr w:type="gram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iš</w:t>
      </w:r>
      <w:proofErr w:type="spellEnd"/>
      <w:r>
        <w:rPr>
          <w:rFonts w:cs="ArialMT"/>
          <w:lang w:val="en-GB"/>
        </w:rPr>
        <w:t xml:space="preserve"> (</w:t>
      </w:r>
      <w:proofErr w:type="spellStart"/>
      <w:r>
        <w:rPr>
          <w:rFonts w:cs="ArialMT"/>
          <w:lang w:val="en-GB"/>
        </w:rPr>
        <w:t>dokumento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numeris</w:t>
      </w:r>
      <w:proofErr w:type="spellEnd"/>
      <w:r>
        <w:rPr>
          <w:rFonts w:cs="ArialMT"/>
          <w:lang w:val="en-GB"/>
        </w:rPr>
        <w:t xml:space="preserve">) / </w:t>
      </w:r>
      <w:r w:rsidR="001929E9">
        <w:rPr>
          <w:rFonts w:cs="ArialMT"/>
          <w:lang w:val="en-GB"/>
        </w:rPr>
        <w:t>The Stewards have received a report from… (document No) / a protest from… (document No)…</w:t>
      </w:r>
    </w:p>
    <w:p w:rsidR="00442905" w:rsidRPr="001929E9" w:rsidRDefault="006B2CDA" w:rsidP="001929E9">
      <w:pPr>
        <w:jc w:val="both"/>
        <w:rPr>
          <w:rFonts w:cs="ArialMT"/>
          <w:lang w:val="en-GB"/>
        </w:rPr>
      </w:pPr>
      <w:proofErr w:type="spellStart"/>
      <w:r w:rsidRPr="006B2CDA">
        <w:rPr>
          <w:rFonts w:cs="ArialMT"/>
          <w:lang w:val="en-GB"/>
        </w:rPr>
        <w:t>Vairuotojas</w:t>
      </w:r>
      <w:proofErr w:type="spellEnd"/>
      <w:r w:rsidRPr="006B2CDA">
        <w:rPr>
          <w:rFonts w:cs="ArialMT"/>
          <w:lang w:val="en-GB"/>
        </w:rPr>
        <w:t xml:space="preserve"> (-ai) ir </w:t>
      </w:r>
      <w:proofErr w:type="spellStart"/>
      <w:r w:rsidRPr="006B2CDA">
        <w:rPr>
          <w:rFonts w:cs="ArialMT"/>
          <w:lang w:val="en-GB"/>
        </w:rPr>
        <w:t>komandos</w:t>
      </w:r>
      <w:proofErr w:type="spellEnd"/>
      <w:r w:rsidRPr="006B2CDA">
        <w:rPr>
          <w:rFonts w:cs="ArialMT"/>
          <w:lang w:val="en-GB"/>
        </w:rPr>
        <w:t xml:space="preserve"> </w:t>
      </w:r>
      <w:proofErr w:type="spellStart"/>
      <w:r w:rsidRPr="006B2CDA">
        <w:rPr>
          <w:rFonts w:cs="ArialMT"/>
          <w:lang w:val="en-GB"/>
        </w:rPr>
        <w:t>atstovas</w:t>
      </w:r>
      <w:proofErr w:type="spellEnd"/>
      <w:r w:rsidRPr="006B2CDA">
        <w:rPr>
          <w:rFonts w:cs="ArialMT"/>
          <w:lang w:val="en-GB"/>
        </w:rPr>
        <w:t xml:space="preserve"> (-ai) </w:t>
      </w:r>
      <w:proofErr w:type="spellStart"/>
      <w:r w:rsidRPr="006B2CDA">
        <w:rPr>
          <w:rFonts w:cs="ArialMT"/>
          <w:lang w:val="en-GB"/>
        </w:rPr>
        <w:t>privalo</w:t>
      </w:r>
      <w:proofErr w:type="spellEnd"/>
      <w:r w:rsidRPr="006B2CDA">
        <w:rPr>
          <w:rFonts w:cs="ArialMT"/>
          <w:lang w:val="en-GB"/>
        </w:rPr>
        <w:t xml:space="preserve"> </w:t>
      </w:r>
      <w:proofErr w:type="spellStart"/>
      <w:r w:rsidRPr="006B2CDA">
        <w:rPr>
          <w:rFonts w:cs="ArialMT"/>
          <w:lang w:val="en-GB"/>
        </w:rPr>
        <w:t>pranešti</w:t>
      </w:r>
      <w:proofErr w:type="spellEnd"/>
      <w:r w:rsidRPr="006B2CDA">
        <w:rPr>
          <w:rFonts w:cs="ArialMT"/>
          <w:lang w:val="en-GB"/>
        </w:rPr>
        <w:t xml:space="preserve"> </w:t>
      </w:r>
      <w:proofErr w:type="spellStart"/>
      <w:r w:rsidRPr="006B2CDA">
        <w:rPr>
          <w:rFonts w:cs="ArialMT"/>
          <w:lang w:val="en-GB"/>
        </w:rPr>
        <w:t>komisarams</w:t>
      </w:r>
      <w:proofErr w:type="spellEnd"/>
      <w:r w:rsidRPr="006B2CDA">
        <w:rPr>
          <w:rFonts w:cs="ArialMT"/>
          <w:lang w:val="en-GB"/>
        </w:rPr>
        <w:t xml:space="preserve"> [</w:t>
      </w:r>
      <w:proofErr w:type="spellStart"/>
      <w:r w:rsidRPr="006B2CDA">
        <w:rPr>
          <w:rFonts w:cs="ArialMT"/>
          <w:lang w:val="en-GB"/>
        </w:rPr>
        <w:t>viet</w:t>
      </w:r>
      <w:r>
        <w:rPr>
          <w:rFonts w:cs="ArialMT"/>
          <w:lang w:val="en-GB"/>
        </w:rPr>
        <w:t>ą</w:t>
      </w:r>
      <w:proofErr w:type="spellEnd"/>
      <w:r w:rsidRPr="006B2CDA">
        <w:rPr>
          <w:rFonts w:cs="ArialMT"/>
          <w:lang w:val="en-GB"/>
        </w:rPr>
        <w:t>] [</w:t>
      </w:r>
      <w:proofErr w:type="spellStart"/>
      <w:r>
        <w:rPr>
          <w:rFonts w:cs="ArialMT"/>
          <w:lang w:val="en-GB"/>
        </w:rPr>
        <w:t>laiką</w:t>
      </w:r>
      <w:proofErr w:type="spellEnd"/>
      <w:r w:rsidRPr="006B2CDA">
        <w:rPr>
          <w:rFonts w:cs="ArialMT"/>
          <w:lang w:val="en-GB"/>
        </w:rPr>
        <w:t xml:space="preserve">] </w:t>
      </w:r>
      <w:proofErr w:type="spellStart"/>
      <w:r w:rsidRPr="006B2CDA">
        <w:rPr>
          <w:rFonts w:cs="ArialMT"/>
          <w:lang w:val="en-GB"/>
        </w:rPr>
        <w:t>dėl</w:t>
      </w:r>
      <w:proofErr w:type="spellEnd"/>
      <w:r w:rsidRPr="006B2CDA">
        <w:rPr>
          <w:rFonts w:cs="ArialMT"/>
          <w:lang w:val="en-GB"/>
        </w:rPr>
        <w:t xml:space="preserve"> </w:t>
      </w:r>
      <w:proofErr w:type="spellStart"/>
      <w:r w:rsidRPr="006B2CDA">
        <w:rPr>
          <w:rFonts w:cs="ArialMT"/>
          <w:lang w:val="en-GB"/>
        </w:rPr>
        <w:t>toliau</w:t>
      </w:r>
      <w:proofErr w:type="spellEnd"/>
      <w:r w:rsidRPr="006B2CDA">
        <w:rPr>
          <w:rFonts w:cs="ArialMT"/>
          <w:lang w:val="en-GB"/>
        </w:rPr>
        <w:t xml:space="preserve"> </w:t>
      </w:r>
      <w:proofErr w:type="spellStart"/>
      <w:r w:rsidRPr="006B2CDA">
        <w:rPr>
          <w:rFonts w:cs="ArialMT"/>
          <w:lang w:val="en-GB"/>
        </w:rPr>
        <w:t>pateikto</w:t>
      </w:r>
      <w:proofErr w:type="spellEnd"/>
      <w:r w:rsidRPr="006B2CDA">
        <w:rPr>
          <w:rFonts w:cs="ArialMT"/>
          <w:lang w:val="en-GB"/>
        </w:rPr>
        <w:t xml:space="preserve"> </w:t>
      </w:r>
      <w:proofErr w:type="spellStart"/>
      <w:r w:rsidRPr="006B2CDA">
        <w:rPr>
          <w:rFonts w:cs="ArialMT"/>
          <w:lang w:val="en-GB"/>
        </w:rPr>
        <w:t>incidento</w:t>
      </w:r>
      <w:proofErr w:type="spellEnd"/>
      <w:r w:rsidRPr="006B2CDA">
        <w:rPr>
          <w:rFonts w:cs="ArialMT"/>
          <w:lang w:val="en-GB"/>
        </w:rPr>
        <w:t xml:space="preserve"> </w:t>
      </w:r>
      <w:r>
        <w:rPr>
          <w:rFonts w:cs="ArialMT"/>
          <w:lang w:val="en-GB"/>
        </w:rPr>
        <w:t>/</w:t>
      </w:r>
      <w:r w:rsidR="001929E9" w:rsidRPr="00E25B5A">
        <w:rPr>
          <w:rFonts w:cs="ArialMT"/>
          <w:lang w:val="en-GB"/>
        </w:rPr>
        <w:t>The driver</w:t>
      </w:r>
      <w:r w:rsidR="001929E9">
        <w:rPr>
          <w:rFonts w:cs="ArialMT"/>
          <w:lang w:val="en-GB"/>
        </w:rPr>
        <w:t>(s)</w:t>
      </w:r>
      <w:r w:rsidR="001929E9" w:rsidRPr="00E25B5A">
        <w:rPr>
          <w:rFonts w:cs="ArialMT"/>
          <w:lang w:val="en-GB"/>
        </w:rPr>
        <w:t xml:space="preserve"> and team representative</w:t>
      </w:r>
      <w:r w:rsidR="001929E9">
        <w:rPr>
          <w:rFonts w:cs="ArialMT"/>
          <w:lang w:val="en-GB"/>
        </w:rPr>
        <w:t>(s)</w:t>
      </w:r>
      <w:r w:rsidR="001929E9" w:rsidRPr="00E25B5A">
        <w:rPr>
          <w:rFonts w:cs="ArialMT"/>
          <w:lang w:val="en-GB"/>
        </w:rPr>
        <w:t xml:space="preserve"> are required to report to the Stewards </w:t>
      </w:r>
      <w:r w:rsidR="001929E9">
        <w:rPr>
          <w:rFonts w:cs="ArialMT"/>
          <w:lang w:val="en-GB"/>
        </w:rPr>
        <w:t xml:space="preserve">in </w:t>
      </w:r>
      <w:r w:rsidR="001929E9" w:rsidRPr="00095879">
        <w:rPr>
          <w:rFonts w:cs="ArialMT"/>
          <w:color w:val="808080" w:themeColor="background1" w:themeShade="80"/>
          <w:lang w:val="en-GB"/>
        </w:rPr>
        <w:t xml:space="preserve">[place] </w:t>
      </w:r>
      <w:r w:rsidR="001929E9" w:rsidRPr="00E25B5A">
        <w:rPr>
          <w:rFonts w:cs="ArialMT"/>
          <w:lang w:val="en-GB"/>
        </w:rPr>
        <w:t xml:space="preserve">at </w:t>
      </w:r>
      <w:r w:rsidR="001929E9" w:rsidRPr="00095879">
        <w:rPr>
          <w:rFonts w:cs="ArialMT"/>
          <w:color w:val="808080" w:themeColor="background1" w:themeShade="80"/>
          <w:lang w:val="en-GB"/>
        </w:rPr>
        <w:t xml:space="preserve">[time] </w:t>
      </w:r>
      <w:r w:rsidR="001929E9" w:rsidRPr="00E25B5A">
        <w:rPr>
          <w:rFonts w:cs="ArialMT"/>
          <w:lang w:val="en-GB"/>
        </w:rPr>
        <w:t>in relation to the</w:t>
      </w:r>
      <w:r w:rsidR="001929E9">
        <w:rPr>
          <w:rFonts w:cs="ArialMT"/>
          <w:lang w:val="en-GB"/>
        </w:rPr>
        <w:t xml:space="preserve"> </w:t>
      </w:r>
      <w:r w:rsidR="001929E9" w:rsidRPr="00E25B5A">
        <w:rPr>
          <w:rFonts w:cs="ArialMT"/>
          <w:lang w:val="en-GB"/>
        </w:rPr>
        <w:t>incident below.</w:t>
      </w:r>
    </w:p>
    <w:p w:rsidR="00561AE6" w:rsidRPr="009C2CBA" w:rsidRDefault="00561AE6" w:rsidP="006B2CDA">
      <w:pPr>
        <w:spacing w:after="0" w:line="240" w:lineRule="auto"/>
        <w:rPr>
          <w:b/>
          <w:lang w:val="en-GB"/>
        </w:rPr>
      </w:pPr>
      <w:r w:rsidRPr="009C2CBA">
        <w:rPr>
          <w:b/>
          <w:lang w:val="en-GB"/>
        </w:rPr>
        <w:t>Reason:</w:t>
      </w:r>
      <w:r w:rsidR="006B2CDA" w:rsidRPr="006B2CDA">
        <w:t xml:space="preserve"> </w:t>
      </w:r>
      <w:r w:rsidR="006B2CDA" w:rsidRPr="006B2CDA">
        <w:rPr>
          <w:lang w:val="en-GB"/>
        </w:rPr>
        <w:t>[</w:t>
      </w:r>
      <w:proofErr w:type="spellStart"/>
      <w:r w:rsidR="006B2CDA" w:rsidRPr="006B2CDA">
        <w:rPr>
          <w:lang w:val="en-GB"/>
        </w:rPr>
        <w:t>tariamas</w:t>
      </w:r>
      <w:proofErr w:type="spellEnd"/>
      <w:r w:rsidR="006B2CDA" w:rsidRPr="006B2CDA">
        <w:rPr>
          <w:lang w:val="en-GB"/>
        </w:rPr>
        <w:t xml:space="preserve"> (...) </w:t>
      </w:r>
      <w:proofErr w:type="spellStart"/>
      <w:r w:rsidR="006B2CDA" w:rsidRPr="006B2CDA">
        <w:rPr>
          <w:lang w:val="en-GB"/>
        </w:rPr>
        <w:t>taisyklių</w:t>
      </w:r>
      <w:proofErr w:type="spellEnd"/>
      <w:r w:rsidR="006B2CDA" w:rsidRPr="006B2CDA">
        <w:rPr>
          <w:lang w:val="en-GB"/>
        </w:rPr>
        <w:t xml:space="preserve"> … </w:t>
      </w:r>
      <w:proofErr w:type="spellStart"/>
      <w:r w:rsidR="006B2CDA" w:rsidRPr="006B2CDA">
        <w:rPr>
          <w:lang w:val="en-GB"/>
        </w:rPr>
        <w:t>straipsnio</w:t>
      </w:r>
      <w:proofErr w:type="spellEnd"/>
      <w:r w:rsidR="006B2CDA" w:rsidRPr="006B2CDA">
        <w:rPr>
          <w:lang w:val="en-GB"/>
        </w:rPr>
        <w:t xml:space="preserve"> (-</w:t>
      </w:r>
      <w:proofErr w:type="spellStart"/>
      <w:r w:rsidR="006B2CDA" w:rsidRPr="006B2CDA">
        <w:rPr>
          <w:lang w:val="en-GB"/>
        </w:rPr>
        <w:t>ių</w:t>
      </w:r>
      <w:proofErr w:type="spellEnd"/>
      <w:r w:rsidR="006B2CDA" w:rsidRPr="006B2CDA">
        <w:rPr>
          <w:lang w:val="en-GB"/>
        </w:rPr>
        <w:t xml:space="preserve">) </w:t>
      </w:r>
      <w:proofErr w:type="spellStart"/>
      <w:r w:rsidR="006B2CDA" w:rsidRPr="006B2CDA">
        <w:rPr>
          <w:lang w:val="en-GB"/>
        </w:rPr>
        <w:t>pažeidimas</w:t>
      </w:r>
      <w:proofErr w:type="spellEnd"/>
      <w:r w:rsidR="006B2CDA" w:rsidRPr="006B2CDA">
        <w:rPr>
          <w:lang w:val="en-GB"/>
        </w:rPr>
        <w:t xml:space="preserve"> </w:t>
      </w:r>
      <w:proofErr w:type="spellStart"/>
      <w:r w:rsidR="006B2CDA" w:rsidRPr="006B2CDA">
        <w:rPr>
          <w:lang w:val="en-GB"/>
        </w:rPr>
        <w:t>iki</w:t>
      </w:r>
      <w:proofErr w:type="spellEnd"/>
      <w:r w:rsidR="006B2CDA" w:rsidRPr="006B2CDA">
        <w:rPr>
          <w:lang w:val="en-GB"/>
        </w:rPr>
        <w:t xml:space="preserve"> …] /</w:t>
      </w:r>
      <w:r w:rsidRPr="009C2CBA">
        <w:rPr>
          <w:lang w:val="en-GB"/>
        </w:rPr>
        <w:t xml:space="preserve"> [</w:t>
      </w:r>
      <w:r w:rsidRPr="009C2CBA">
        <w:rPr>
          <w:u w:val="single"/>
          <w:lang w:val="en-GB"/>
        </w:rPr>
        <w:t>alleged</w:t>
      </w:r>
      <w:r w:rsidRPr="009C2CBA">
        <w:rPr>
          <w:lang w:val="en-GB"/>
        </w:rPr>
        <w:t xml:space="preserve"> breach of Article(s) … of the (…) regulations </w:t>
      </w:r>
      <w:r w:rsidRPr="009C2CBA">
        <w:rPr>
          <w:u w:val="single"/>
          <w:lang w:val="en-GB"/>
        </w:rPr>
        <w:t>by</w:t>
      </w:r>
      <w:r w:rsidRPr="009C2CBA">
        <w:rPr>
          <w:lang w:val="en-GB"/>
        </w:rPr>
        <w:t xml:space="preserve"> …]</w:t>
      </w:r>
    </w:p>
    <w:p w:rsidR="00561AE6" w:rsidRPr="000C05FA" w:rsidRDefault="00561AE6" w:rsidP="003C3069">
      <w:pPr>
        <w:spacing w:after="120" w:line="240" w:lineRule="auto"/>
        <w:rPr>
          <w:lang w:val="en-GB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211"/>
        <w:gridCol w:w="3212"/>
      </w:tblGrid>
      <w:tr w:rsidR="001A52E5" w:rsidRPr="00B22AFF" w:rsidTr="006B2CDA">
        <w:trPr>
          <w:trHeight w:val="1072"/>
        </w:trPr>
        <w:tc>
          <w:tcPr>
            <w:tcW w:w="3215" w:type="dxa"/>
          </w:tcPr>
          <w:p w:rsidR="001A52E5" w:rsidRPr="00222551" w:rsidRDefault="001A52E5" w:rsidP="001A52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11" w:type="dxa"/>
          </w:tcPr>
          <w:p w:rsidR="001A52E5" w:rsidRPr="00222551" w:rsidRDefault="001A52E5" w:rsidP="001A52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12" w:type="dxa"/>
          </w:tcPr>
          <w:p w:rsidR="001A52E5" w:rsidRPr="00222551" w:rsidRDefault="001A52E5" w:rsidP="001A52E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52E5" w:rsidTr="006B2CDA">
        <w:tc>
          <w:tcPr>
            <w:tcW w:w="3215" w:type="dxa"/>
          </w:tcPr>
          <w:p w:rsidR="001A52E5" w:rsidRPr="00222551" w:rsidRDefault="006B2CDA" w:rsidP="001A52E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Vardas</w:t>
            </w:r>
            <w:proofErr w:type="spellEnd"/>
            <w:r>
              <w:rPr>
                <w:b/>
                <w:bCs/>
                <w:lang w:val="en-US"/>
              </w:rPr>
              <w:t xml:space="preserve"> / </w:t>
            </w:r>
            <w:r w:rsidR="001A52E5" w:rsidRPr="00222551">
              <w:rPr>
                <w:b/>
                <w:bCs/>
                <w:lang w:val="en-US"/>
              </w:rPr>
              <w:t>[Name]</w:t>
            </w:r>
          </w:p>
          <w:p w:rsidR="001A52E5" w:rsidRPr="001A52E5" w:rsidRDefault="006B2CDA" w:rsidP="001A52E5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Sporto </w:t>
            </w:r>
            <w:proofErr w:type="spellStart"/>
            <w:r>
              <w:rPr>
                <w:lang w:val="en-GB"/>
              </w:rPr>
              <w:t>komisarų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kolegijos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pirmininkas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/ </w:t>
            </w:r>
            <w:r w:rsidR="001A52E5">
              <w:rPr>
                <w:lang w:val="en-GB"/>
              </w:rPr>
              <w:t xml:space="preserve"> Chairman</w:t>
            </w:r>
            <w:proofErr w:type="gramEnd"/>
            <w:r w:rsidR="001A52E5">
              <w:rPr>
                <w:lang w:val="en-GB"/>
              </w:rPr>
              <w:t xml:space="preserve"> of the Stewards</w:t>
            </w:r>
          </w:p>
        </w:tc>
        <w:tc>
          <w:tcPr>
            <w:tcW w:w="3211" w:type="dxa"/>
          </w:tcPr>
          <w:p w:rsidR="001A52E5" w:rsidRDefault="006B2CDA" w:rsidP="001A52E5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Vardas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r w:rsidR="001A52E5">
              <w:rPr>
                <w:b/>
                <w:bCs/>
                <w:lang w:val="fr-FR"/>
              </w:rPr>
              <w:t>[Name]</w:t>
            </w:r>
          </w:p>
          <w:p w:rsidR="001A52E5" w:rsidRDefault="006B2CDA" w:rsidP="001A52E5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lang w:val="en-GB"/>
              </w:rPr>
              <w:t>Komisaras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/ </w:t>
            </w:r>
            <w:r w:rsidR="001A52E5">
              <w:rPr>
                <w:lang w:val="en-GB"/>
              </w:rPr>
              <w:t xml:space="preserve"> Steward</w:t>
            </w:r>
            <w:proofErr w:type="gramEnd"/>
          </w:p>
        </w:tc>
        <w:tc>
          <w:tcPr>
            <w:tcW w:w="3212" w:type="dxa"/>
          </w:tcPr>
          <w:p w:rsidR="001A52E5" w:rsidRDefault="006B2CDA" w:rsidP="001A52E5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Vardas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r w:rsidR="001A52E5">
              <w:rPr>
                <w:b/>
                <w:bCs/>
                <w:lang w:val="fr-FR"/>
              </w:rPr>
              <w:t>[Name]</w:t>
            </w:r>
          </w:p>
          <w:p w:rsidR="001A52E5" w:rsidRDefault="006B2CDA" w:rsidP="001A52E5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lang w:val="en-GB"/>
              </w:rPr>
              <w:t>Komisaras</w:t>
            </w:r>
            <w:proofErr w:type="spellEnd"/>
            <w:r>
              <w:rPr>
                <w:lang w:val="en-GB"/>
              </w:rPr>
              <w:t xml:space="preserve"> /</w:t>
            </w:r>
            <w:r w:rsidR="001A52E5">
              <w:rPr>
                <w:lang w:val="en-GB"/>
              </w:rPr>
              <w:t xml:space="preserve"> Steward</w:t>
            </w:r>
          </w:p>
        </w:tc>
      </w:tr>
    </w:tbl>
    <w:p w:rsidR="001A52E5" w:rsidRDefault="001A52E5" w:rsidP="00FF24A2">
      <w:pPr>
        <w:spacing w:after="0"/>
        <w:rPr>
          <w:b/>
          <w:bCs/>
          <w:lang w:val="fr-FR"/>
        </w:rPr>
      </w:pPr>
    </w:p>
    <w:p w:rsidR="00E14BEC" w:rsidRDefault="00E14BEC" w:rsidP="00056E59">
      <w:pPr>
        <w:spacing w:after="0" w:line="240" w:lineRule="auto"/>
        <w:rPr>
          <w:lang w:val="en-GB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E2AA9" w:rsidRPr="009A1990" w:rsidTr="00D2458D">
        <w:tc>
          <w:tcPr>
            <w:tcW w:w="6629" w:type="dxa"/>
          </w:tcPr>
          <w:p w:rsidR="009E2AA9" w:rsidRPr="009E2AA9" w:rsidRDefault="006B2CDA" w:rsidP="009E2AA9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Gauta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pareiškėjo</w:t>
            </w:r>
            <w:proofErr w:type="spellEnd"/>
            <w:r>
              <w:rPr>
                <w:b/>
                <w:lang w:val="en-GB"/>
              </w:rPr>
              <w:t xml:space="preserve"> / </w:t>
            </w:r>
            <w:r w:rsidR="009E2AA9" w:rsidRPr="009E2AA9">
              <w:rPr>
                <w:b/>
                <w:lang w:val="en-GB"/>
              </w:rPr>
              <w:t>Received by the Competitor:</w:t>
            </w:r>
          </w:p>
          <w:p w:rsidR="009E2AA9" w:rsidRPr="009E2AA9" w:rsidRDefault="009E2AA9" w:rsidP="009E2AA9">
            <w:pPr>
              <w:rPr>
                <w:lang w:val="en-GB"/>
              </w:rPr>
            </w:pPr>
          </w:p>
          <w:p w:rsidR="009A1990" w:rsidRDefault="006B2CDA" w:rsidP="009E2AA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Vardas</w:t>
            </w:r>
            <w:proofErr w:type="spellEnd"/>
            <w:r>
              <w:rPr>
                <w:lang w:val="en-GB"/>
              </w:rPr>
              <w:t xml:space="preserve"> / </w:t>
            </w:r>
            <w:r w:rsidR="009A1990">
              <w:rPr>
                <w:lang w:val="en-GB"/>
              </w:rPr>
              <w:t xml:space="preserve">Name (in block </w:t>
            </w:r>
            <w:proofErr w:type="gramStart"/>
            <w:r w:rsidR="009A1990">
              <w:rPr>
                <w:lang w:val="en-GB"/>
              </w:rPr>
              <w:t>letters)</w:t>
            </w:r>
            <w:r w:rsidR="00D2458D" w:rsidRPr="009E2AA9">
              <w:rPr>
                <w:lang w:val="en-GB"/>
              </w:rPr>
              <w:t>…</w:t>
            </w:r>
            <w:proofErr w:type="gramEnd"/>
            <w:r w:rsidR="00D2458D" w:rsidRPr="009E2AA9">
              <w:rPr>
                <w:lang w:val="en-GB"/>
              </w:rPr>
              <w:t>………………</w:t>
            </w:r>
            <w:r w:rsidR="00D2458D">
              <w:rPr>
                <w:lang w:val="en-GB"/>
              </w:rPr>
              <w:t>…………</w:t>
            </w:r>
            <w:r w:rsidR="00D2458D" w:rsidRPr="009E2AA9">
              <w:rPr>
                <w:lang w:val="en-GB"/>
              </w:rPr>
              <w:t>…………………</w:t>
            </w:r>
            <w:r w:rsidR="00D2458D">
              <w:rPr>
                <w:lang w:val="en-GB"/>
              </w:rPr>
              <w:t>…………</w:t>
            </w:r>
          </w:p>
          <w:p w:rsidR="00D2458D" w:rsidRDefault="00D2458D" w:rsidP="009E2AA9">
            <w:pPr>
              <w:rPr>
                <w:lang w:val="en-GB"/>
              </w:rPr>
            </w:pPr>
          </w:p>
          <w:p w:rsidR="009A1990" w:rsidRDefault="006B2CDA" w:rsidP="009E2AA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Pareigos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komandoje</w:t>
            </w:r>
            <w:proofErr w:type="spellEnd"/>
            <w:r>
              <w:rPr>
                <w:lang w:val="en-GB"/>
              </w:rPr>
              <w:t>/</w:t>
            </w:r>
            <w:r w:rsidR="009A1990">
              <w:rPr>
                <w:lang w:val="en-GB"/>
              </w:rPr>
              <w:t>Position within the team:</w:t>
            </w:r>
            <w:r w:rsidR="009A1990" w:rsidRPr="009E2AA9">
              <w:rPr>
                <w:lang w:val="en-GB"/>
              </w:rPr>
              <w:t>………</w:t>
            </w:r>
            <w:r w:rsidR="00D2458D" w:rsidRPr="009E2AA9">
              <w:rPr>
                <w:lang w:val="en-GB"/>
              </w:rPr>
              <w:t>…</w:t>
            </w:r>
            <w:r w:rsidR="00D2458D">
              <w:rPr>
                <w:lang w:val="en-GB"/>
              </w:rPr>
              <w:t>…………</w:t>
            </w:r>
            <w:r w:rsidR="00CF7CDE">
              <w:rPr>
                <w:lang w:val="en-GB"/>
              </w:rPr>
              <w:t>…………..</w:t>
            </w:r>
          </w:p>
          <w:p w:rsidR="00D2458D" w:rsidRDefault="00D2458D" w:rsidP="009E2AA9">
            <w:pPr>
              <w:rPr>
                <w:lang w:val="en-GB"/>
              </w:rPr>
            </w:pPr>
          </w:p>
          <w:p w:rsidR="009E2AA9" w:rsidRPr="009E2AA9" w:rsidRDefault="006B2CDA" w:rsidP="009E2AA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Parašas</w:t>
            </w:r>
            <w:proofErr w:type="spellEnd"/>
            <w:r>
              <w:rPr>
                <w:lang w:val="en-GB"/>
              </w:rPr>
              <w:t>/</w:t>
            </w:r>
            <w:r w:rsidR="009E2AA9" w:rsidRPr="009E2AA9">
              <w:rPr>
                <w:lang w:val="en-GB"/>
              </w:rPr>
              <w:t>Signature</w:t>
            </w:r>
            <w:r w:rsidR="005335D4">
              <w:rPr>
                <w:lang w:val="en-GB"/>
              </w:rPr>
              <w:t>:</w:t>
            </w:r>
            <w:r w:rsidR="009E2AA9" w:rsidRPr="009E2AA9">
              <w:rPr>
                <w:lang w:val="en-GB"/>
              </w:rPr>
              <w:t xml:space="preserve"> </w:t>
            </w:r>
            <w:r w:rsidR="009A1990">
              <w:rPr>
                <w:lang w:val="en-GB"/>
              </w:rPr>
              <w:tab/>
            </w:r>
            <w:r w:rsidR="009A1990">
              <w:rPr>
                <w:lang w:val="en-GB"/>
              </w:rPr>
              <w:tab/>
            </w:r>
            <w:r w:rsidR="00D2458D" w:rsidRPr="009E2AA9">
              <w:rPr>
                <w:lang w:val="en-GB"/>
              </w:rPr>
              <w:t>…………………</w:t>
            </w:r>
            <w:r w:rsidR="00D2458D">
              <w:rPr>
                <w:lang w:val="en-GB"/>
              </w:rPr>
              <w:t>…………</w:t>
            </w:r>
            <w:r w:rsidR="00D2458D" w:rsidRPr="009E2AA9">
              <w:rPr>
                <w:lang w:val="en-GB"/>
              </w:rPr>
              <w:t>…………………</w:t>
            </w:r>
            <w:r w:rsidR="00D2458D">
              <w:rPr>
                <w:lang w:val="en-GB"/>
              </w:rPr>
              <w:t>…………</w:t>
            </w:r>
          </w:p>
          <w:p w:rsidR="009E2AA9" w:rsidRPr="009E2AA9" w:rsidRDefault="009E2AA9" w:rsidP="009E2AA9">
            <w:pPr>
              <w:rPr>
                <w:lang w:val="en-GB"/>
              </w:rPr>
            </w:pPr>
          </w:p>
          <w:p w:rsidR="009E2AA9" w:rsidRDefault="006B2CDA" w:rsidP="009D2775">
            <w:pPr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9E2AA9" w:rsidRPr="009E2AA9">
              <w:rPr>
                <w:lang w:val="en-GB"/>
              </w:rPr>
              <w:t>Date: ………………</w:t>
            </w:r>
            <w:proofErr w:type="gramStart"/>
            <w:r w:rsidR="009E2AA9" w:rsidRPr="009E2AA9">
              <w:rPr>
                <w:lang w:val="en-GB"/>
              </w:rPr>
              <w:t>…..</w:t>
            </w:r>
            <w:proofErr w:type="gramEnd"/>
            <w:r w:rsidR="009E2AA9" w:rsidRPr="009E2AA9">
              <w:rPr>
                <w:lang w:val="en-GB"/>
              </w:rPr>
              <w:tab/>
            </w:r>
            <w:r w:rsidR="009A1990"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Laikas</w:t>
            </w:r>
            <w:proofErr w:type="spellEnd"/>
            <w:r>
              <w:rPr>
                <w:lang w:val="en-GB"/>
              </w:rPr>
              <w:t>/</w:t>
            </w:r>
            <w:r w:rsidR="009E2AA9" w:rsidRPr="009E2AA9">
              <w:rPr>
                <w:lang w:val="en-GB"/>
              </w:rPr>
              <w:t>Time: …………………</w:t>
            </w:r>
            <w:proofErr w:type="gramStart"/>
            <w:r w:rsidR="009E2AA9" w:rsidRPr="009E2AA9">
              <w:rPr>
                <w:lang w:val="en-GB"/>
              </w:rPr>
              <w:t>…..</w:t>
            </w:r>
            <w:proofErr w:type="gramEnd"/>
          </w:p>
        </w:tc>
      </w:tr>
    </w:tbl>
    <w:p w:rsidR="009E2AA9" w:rsidRDefault="009E2AA9" w:rsidP="006B2CDA">
      <w:pPr>
        <w:spacing w:after="0" w:line="240" w:lineRule="auto"/>
        <w:rPr>
          <w:lang w:val="en-GB"/>
        </w:rPr>
      </w:pPr>
    </w:p>
    <w:sectPr w:rsidR="009E2AA9" w:rsidSect="00DF3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D1" w:rsidRDefault="001D24D1" w:rsidP="00045658">
      <w:pPr>
        <w:spacing w:after="0" w:line="240" w:lineRule="auto"/>
      </w:pPr>
      <w:r>
        <w:separator/>
      </w:r>
    </w:p>
  </w:endnote>
  <w:endnote w:type="continuationSeparator" w:id="0">
    <w:p w:rsidR="001D24D1" w:rsidRDefault="001D24D1" w:rsidP="0004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17" w:rsidRDefault="00E5431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17" w:rsidRDefault="00E5431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17" w:rsidRDefault="00E5431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D1" w:rsidRDefault="001D24D1" w:rsidP="00045658">
      <w:pPr>
        <w:spacing w:after="0" w:line="240" w:lineRule="auto"/>
      </w:pPr>
      <w:r>
        <w:separator/>
      </w:r>
    </w:p>
  </w:footnote>
  <w:footnote w:type="continuationSeparator" w:id="0">
    <w:p w:rsidR="001D24D1" w:rsidRDefault="001D24D1" w:rsidP="0004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17" w:rsidRDefault="00E543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17" w:rsidRPr="00CF6954" w:rsidRDefault="00E54317" w:rsidP="00E54317">
    <w:pPr>
      <w:pStyle w:val="Antrats"/>
      <w:tabs>
        <w:tab w:val="center" w:pos="4819"/>
        <w:tab w:val="right" w:pos="9639"/>
      </w:tabs>
      <w:rPr>
        <w:szCs w:val="16"/>
        <w:lang w:val="de-DE"/>
      </w:rPr>
    </w:pPr>
    <w:r>
      <w:rPr>
        <w:rFonts w:ascii="Klavika Lt" w:hAnsi="Klavika Lt"/>
        <w:noProof/>
        <w:lang w:val="lt-LT" w:eastAsia="lt-LT"/>
      </w:rPr>
      <w:drawing>
        <wp:anchor distT="0" distB="0" distL="114300" distR="114300" simplePos="0" relativeHeight="251659264" behindDoc="1" locked="0" layoutInCell="1" allowOverlap="1" wp14:anchorId="26EA1CCF" wp14:editId="7E5FFCA6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2028825" cy="857250"/>
          <wp:effectExtent l="0" t="0" r="952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71A">
      <w:rPr>
        <w:iCs/>
        <w:szCs w:val="16"/>
        <w:lang w:val="de-DE"/>
      </w:rPr>
      <w:tab/>
    </w:r>
    <w:r>
      <w:rPr>
        <w:iCs/>
        <w:szCs w:val="16"/>
        <w:lang w:val="de-DE"/>
      </w:rPr>
      <w:tab/>
    </w:r>
    <w:r w:rsidRPr="00D0771A">
      <w:rPr>
        <w:iCs/>
        <w:szCs w:val="16"/>
        <w:lang w:val="de-DE"/>
      </w:rPr>
      <w:tab/>
    </w:r>
    <w:r w:rsidRPr="00951997">
      <w:rPr>
        <w:noProof/>
      </w:rPr>
      <w:drawing>
        <wp:inline distT="0" distB="0" distL="0" distR="0" wp14:anchorId="436C6923" wp14:editId="310A2EDF">
          <wp:extent cx="1300826" cy="866543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868" cy="895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AA9" w:rsidRDefault="00A0724D" w:rsidP="00842A5F">
    <w:pPr>
      <w:pStyle w:val="Antrats"/>
      <w:rPr>
        <w:iCs/>
        <w:szCs w:val="16"/>
        <w:lang w:val="de-DE"/>
      </w:rPr>
    </w:pPr>
    <w:r w:rsidRPr="00A0724D">
      <w:rPr>
        <w:iCs/>
        <w:szCs w:val="16"/>
        <w:lang w:val="de-DE"/>
      </w:rPr>
      <w:ptab w:relativeTo="margin" w:alignment="center" w:leader="none"/>
    </w:r>
    <w:r w:rsidRPr="00A0724D">
      <w:rPr>
        <w:iCs/>
        <w:szCs w:val="16"/>
        <w:lang w:val="de-DE"/>
      </w:rPr>
      <w:ptab w:relativeTo="margin" w:alignment="right" w:leader="none"/>
    </w:r>
  </w:p>
  <w:p w:rsidR="004C2B64" w:rsidRPr="00A0724D" w:rsidRDefault="004C2B64" w:rsidP="009C2AB5">
    <w:pPr>
      <w:pStyle w:val="Antrats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17" w:rsidRDefault="00E5431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4"/>
    <w:rsid w:val="00045658"/>
    <w:rsid w:val="000559E8"/>
    <w:rsid w:val="00056E59"/>
    <w:rsid w:val="000A24CB"/>
    <w:rsid w:val="000C05FA"/>
    <w:rsid w:val="0010521B"/>
    <w:rsid w:val="00112D8A"/>
    <w:rsid w:val="00132A57"/>
    <w:rsid w:val="00134889"/>
    <w:rsid w:val="0016213F"/>
    <w:rsid w:val="001929E9"/>
    <w:rsid w:val="001A52E5"/>
    <w:rsid w:val="001D24D1"/>
    <w:rsid w:val="001E0CA8"/>
    <w:rsid w:val="002005DF"/>
    <w:rsid w:val="00203994"/>
    <w:rsid w:val="002141DE"/>
    <w:rsid w:val="00222551"/>
    <w:rsid w:val="00224CC9"/>
    <w:rsid w:val="002766D2"/>
    <w:rsid w:val="00277509"/>
    <w:rsid w:val="00297294"/>
    <w:rsid w:val="002C2950"/>
    <w:rsid w:val="003043E9"/>
    <w:rsid w:val="0032452C"/>
    <w:rsid w:val="00356957"/>
    <w:rsid w:val="003C3069"/>
    <w:rsid w:val="003D12C5"/>
    <w:rsid w:val="003E4A9E"/>
    <w:rsid w:val="0042393C"/>
    <w:rsid w:val="004269D7"/>
    <w:rsid w:val="004318F9"/>
    <w:rsid w:val="00433813"/>
    <w:rsid w:val="004351CB"/>
    <w:rsid w:val="004353FD"/>
    <w:rsid w:val="004371E1"/>
    <w:rsid w:val="00442905"/>
    <w:rsid w:val="00454DFA"/>
    <w:rsid w:val="00486FB2"/>
    <w:rsid w:val="004A3FA9"/>
    <w:rsid w:val="004A5712"/>
    <w:rsid w:val="004C2B64"/>
    <w:rsid w:val="00512D4B"/>
    <w:rsid w:val="00523E88"/>
    <w:rsid w:val="0053263E"/>
    <w:rsid w:val="005335D4"/>
    <w:rsid w:val="00561AE6"/>
    <w:rsid w:val="00562EF3"/>
    <w:rsid w:val="0057231D"/>
    <w:rsid w:val="00583EF5"/>
    <w:rsid w:val="005A6B9D"/>
    <w:rsid w:val="005F4D5F"/>
    <w:rsid w:val="005F73A2"/>
    <w:rsid w:val="00623E2E"/>
    <w:rsid w:val="0063069B"/>
    <w:rsid w:val="006640F4"/>
    <w:rsid w:val="006B2CDA"/>
    <w:rsid w:val="006D3928"/>
    <w:rsid w:val="0073786A"/>
    <w:rsid w:val="00740141"/>
    <w:rsid w:val="00742E9E"/>
    <w:rsid w:val="007B7381"/>
    <w:rsid w:val="007E7488"/>
    <w:rsid w:val="00840D32"/>
    <w:rsid w:val="00842A5F"/>
    <w:rsid w:val="00854AAC"/>
    <w:rsid w:val="00877ACB"/>
    <w:rsid w:val="008A0B4F"/>
    <w:rsid w:val="008A55FC"/>
    <w:rsid w:val="008A7E54"/>
    <w:rsid w:val="008D0CA5"/>
    <w:rsid w:val="008D4DC2"/>
    <w:rsid w:val="008E739E"/>
    <w:rsid w:val="008F2424"/>
    <w:rsid w:val="009105E9"/>
    <w:rsid w:val="00937FBF"/>
    <w:rsid w:val="00943DA0"/>
    <w:rsid w:val="00975E71"/>
    <w:rsid w:val="009803AF"/>
    <w:rsid w:val="00982E6D"/>
    <w:rsid w:val="0099004A"/>
    <w:rsid w:val="00991FCB"/>
    <w:rsid w:val="00995702"/>
    <w:rsid w:val="009A03FF"/>
    <w:rsid w:val="009A09C3"/>
    <w:rsid w:val="009A1990"/>
    <w:rsid w:val="009C2AB5"/>
    <w:rsid w:val="009D2775"/>
    <w:rsid w:val="009E2AA9"/>
    <w:rsid w:val="009F07FF"/>
    <w:rsid w:val="00A0724D"/>
    <w:rsid w:val="00A1562B"/>
    <w:rsid w:val="00A45CB9"/>
    <w:rsid w:val="00A71C05"/>
    <w:rsid w:val="00AB7567"/>
    <w:rsid w:val="00AC4485"/>
    <w:rsid w:val="00AC5AA3"/>
    <w:rsid w:val="00AD5084"/>
    <w:rsid w:val="00AF1D9B"/>
    <w:rsid w:val="00AF702E"/>
    <w:rsid w:val="00B03597"/>
    <w:rsid w:val="00B22AFF"/>
    <w:rsid w:val="00B8296F"/>
    <w:rsid w:val="00BF420E"/>
    <w:rsid w:val="00C0083E"/>
    <w:rsid w:val="00C41872"/>
    <w:rsid w:val="00C62AA5"/>
    <w:rsid w:val="00C82FA3"/>
    <w:rsid w:val="00C85138"/>
    <w:rsid w:val="00CE405E"/>
    <w:rsid w:val="00CF7CDE"/>
    <w:rsid w:val="00D05E6E"/>
    <w:rsid w:val="00D15EF4"/>
    <w:rsid w:val="00D2458D"/>
    <w:rsid w:val="00D30155"/>
    <w:rsid w:val="00D33F6B"/>
    <w:rsid w:val="00D47F93"/>
    <w:rsid w:val="00D60DD3"/>
    <w:rsid w:val="00D830B5"/>
    <w:rsid w:val="00D84866"/>
    <w:rsid w:val="00DF359B"/>
    <w:rsid w:val="00E14BEC"/>
    <w:rsid w:val="00E35379"/>
    <w:rsid w:val="00E54317"/>
    <w:rsid w:val="00E624CC"/>
    <w:rsid w:val="00E8522D"/>
    <w:rsid w:val="00E85418"/>
    <w:rsid w:val="00F21C36"/>
    <w:rsid w:val="00F333F5"/>
    <w:rsid w:val="00F3758B"/>
    <w:rsid w:val="00F436E6"/>
    <w:rsid w:val="00F52E05"/>
    <w:rsid w:val="00F667DF"/>
    <w:rsid w:val="00FA00C7"/>
    <w:rsid w:val="00FC0517"/>
    <w:rsid w:val="00FD496D"/>
    <w:rsid w:val="00FE64DD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6D947"/>
  <w15:docId w15:val="{F4870811-AC58-46C3-A4EF-D98C8D8F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04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658"/>
  </w:style>
  <w:style w:type="paragraph" w:styleId="Porat">
    <w:name w:val="footer"/>
    <w:basedOn w:val="prastasis"/>
    <w:link w:val="PoratDiagrama"/>
    <w:uiPriority w:val="99"/>
    <w:unhideWhenUsed/>
    <w:rsid w:val="0004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658"/>
  </w:style>
  <w:style w:type="paragraph" w:styleId="Sraopastraipa">
    <w:name w:val="List Paragraph"/>
    <w:basedOn w:val="prastasis"/>
    <w:uiPriority w:val="34"/>
    <w:qFormat/>
    <w:rsid w:val="003D12C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E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30119s\Downloads\Summons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3CF40-519E-4CE4-97B9-76D47485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Summons template</Template>
  <TotalTime>7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FIA</Company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20230119s</dc:creator>
  <cp:keywords/>
  <dc:description/>
  <cp:lastModifiedBy>20220310s</cp:lastModifiedBy>
  <cp:revision>5</cp:revision>
  <cp:lastPrinted>2020-05-12T15:14:00Z</cp:lastPrinted>
  <dcterms:created xsi:type="dcterms:W3CDTF">2023-05-23T11:55:00Z</dcterms:created>
  <dcterms:modified xsi:type="dcterms:W3CDTF">2023-05-25T05:34:00Z</dcterms:modified>
  <cp:category/>
</cp:coreProperties>
</file>